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99" w:rsidRDefault="0087283E">
      <w:bookmarkStart w:id="0" w:name="_GoBack"/>
      <w:bookmarkEnd w:id="0"/>
      <w:r w:rsidRPr="0087283E">
        <w:rPr>
          <w:rFonts w:hint="eastAsia"/>
        </w:rPr>
        <w:t>様式第１号（第２条関係）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309"/>
        <w:gridCol w:w="2940"/>
        <w:gridCol w:w="1050"/>
        <w:gridCol w:w="420"/>
        <w:gridCol w:w="1260"/>
      </w:tblGrid>
      <w:tr w:rsidR="00203799" w:rsidTr="00924027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849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  <w:r>
              <w:rPr>
                <w:rFonts w:hint="eastAsia"/>
              </w:rPr>
              <w:t>むつ市体育館使用許可申請書</w:t>
            </w:r>
          </w:p>
          <w:p w:rsidR="00203799" w:rsidRDefault="0020379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203799" w:rsidRDefault="00203799">
            <w:r>
              <w:rPr>
                <w:rFonts w:hint="eastAsia"/>
              </w:rPr>
              <w:t xml:space="preserve">　</w:t>
            </w:r>
            <w:r w:rsidR="004215CC">
              <w:rPr>
                <w:rFonts w:hint="eastAsia"/>
              </w:rPr>
              <w:t>（宛先）むつ市長</w:t>
            </w:r>
          </w:p>
          <w:p w:rsidR="00203799" w:rsidRDefault="00203799"/>
          <w:p w:rsidR="00203799" w:rsidRPr="00A06514" w:rsidRDefault="00203799">
            <w:pPr>
              <w:jc w:val="right"/>
            </w:pPr>
            <w:r w:rsidRPr="00A06514">
              <w:rPr>
                <w:rFonts w:hint="eastAsia"/>
              </w:rPr>
              <w:t xml:space="preserve">申請者　団体名　　　　　　　　　　　　　　　　</w:t>
            </w:r>
          </w:p>
          <w:p w:rsidR="00203799" w:rsidRPr="00A06514" w:rsidRDefault="00203799"/>
          <w:p w:rsidR="00203799" w:rsidRPr="00A06514" w:rsidRDefault="00203799">
            <w:pPr>
              <w:jc w:val="right"/>
            </w:pPr>
            <w:r w:rsidRPr="00A06514">
              <w:rPr>
                <w:rFonts w:hint="eastAsia"/>
                <w:spacing w:val="105"/>
              </w:rPr>
              <w:t>住</w:t>
            </w:r>
            <w:r w:rsidRPr="00A06514">
              <w:rPr>
                <w:rFonts w:hint="eastAsia"/>
              </w:rPr>
              <w:t xml:space="preserve">所　　　　　　　　　　　　　　　　</w:t>
            </w:r>
          </w:p>
          <w:p w:rsidR="00203799" w:rsidRPr="00A06514" w:rsidRDefault="00203799">
            <w:pPr>
              <w:rPr>
                <w:spacing w:val="105"/>
              </w:rPr>
            </w:pPr>
          </w:p>
          <w:p w:rsidR="00924027" w:rsidRPr="00A06514" w:rsidRDefault="00203799">
            <w:pPr>
              <w:jc w:val="right"/>
            </w:pPr>
            <w:r w:rsidRPr="00A06514">
              <w:rPr>
                <w:rFonts w:hint="eastAsia"/>
                <w:spacing w:val="105"/>
              </w:rPr>
              <w:t>氏</w:t>
            </w:r>
            <w:r w:rsidRPr="00A06514">
              <w:rPr>
                <w:rFonts w:hint="eastAsia"/>
              </w:rPr>
              <w:t>名</w:t>
            </w:r>
            <w:r w:rsidR="00924027" w:rsidRPr="00A06514">
              <w:rPr>
                <w:rFonts w:hint="eastAsia"/>
              </w:rPr>
              <w:t xml:space="preserve">　　　　　　　　　　　　　　　　</w:t>
            </w:r>
          </w:p>
          <w:p w:rsidR="00924027" w:rsidRPr="00A06514" w:rsidRDefault="00924027">
            <w:pPr>
              <w:jc w:val="right"/>
            </w:pPr>
          </w:p>
          <w:p w:rsidR="00203799" w:rsidRPr="00614237" w:rsidRDefault="00203799">
            <w:pPr>
              <w:jc w:val="right"/>
              <w:rPr>
                <w:color w:val="FF0000"/>
              </w:rPr>
            </w:pPr>
            <w:r w:rsidRPr="00A06514">
              <w:rPr>
                <w:rFonts w:hint="eastAsia"/>
              </w:rPr>
              <w:t xml:space="preserve">　　　　　　　電</w:t>
            </w:r>
            <w:r w:rsidR="00924027" w:rsidRPr="00A06514">
              <w:rPr>
                <w:rFonts w:hint="eastAsia"/>
              </w:rPr>
              <w:t xml:space="preserve">　</w:t>
            </w:r>
            <w:r w:rsidRPr="00A06514">
              <w:rPr>
                <w:rFonts w:hint="eastAsia"/>
              </w:rPr>
              <w:t>話</w:t>
            </w:r>
            <w:r w:rsidR="00924027" w:rsidRPr="00A06514">
              <w:rPr>
                <w:rFonts w:hint="eastAsia"/>
              </w:rPr>
              <w:t xml:space="preserve">　</w:t>
            </w:r>
            <w:r w:rsidR="00924027">
              <w:rPr>
                <w:rFonts w:hint="eastAsia"/>
                <w:color w:val="FF0000"/>
              </w:rPr>
              <w:t xml:space="preserve">　　　　　　　　　　　　　　　</w:t>
            </w:r>
          </w:p>
          <w:p w:rsidR="00203799" w:rsidRDefault="00203799"/>
          <w:p w:rsidR="00203799" w:rsidRDefault="00203799">
            <w:r>
              <w:rPr>
                <w:rFonts w:hint="eastAsia"/>
              </w:rPr>
              <w:t xml:space="preserve">　次のとおり使用したいので申請します。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distribute"/>
            </w:pPr>
            <w:r>
              <w:rPr>
                <w:rFonts w:hint="eastAsia"/>
              </w:rPr>
              <w:t>使用種目</w:t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</w:rPr>
              <w:t xml:space="preserve">　□スポーツ　□催物　　□興行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distribute"/>
            </w:pPr>
            <w:r>
              <w:rPr>
                <w:rFonts w:hint="eastAsia"/>
              </w:rPr>
              <w:t>使用目的又は内容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  <w:spacing w:val="52"/>
              </w:rPr>
              <w:t>定人</w:t>
            </w:r>
            <w:r>
              <w:rPr>
                <w:rFonts w:hint="eastAsia"/>
              </w:rPr>
              <w:t>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03799" w:rsidRDefault="0020379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spacing w:line="400" w:lineRule="exact"/>
              <w:jc w:val="right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時　　分から</w:t>
            </w:r>
          </w:p>
          <w:p w:rsidR="00203799" w:rsidRDefault="00203799">
            <w:pPr>
              <w:spacing w:line="400" w:lineRule="exact"/>
              <w:jc w:val="right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時　　分まで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  <w:r>
              <w:rPr>
                <w:rFonts w:hint="eastAsia"/>
              </w:rPr>
              <w:t>位置及び場所</w:t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5CC" w:rsidRDefault="00203799" w:rsidP="004215CC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4215CC">
              <w:rPr>
                <w:rFonts w:hAnsi="ＭＳ 明朝" w:hint="eastAsia"/>
                <w:kern w:val="0"/>
              </w:rPr>
              <w:t>□川内体育館　　　　　　　　　□大畑体育館</w:t>
            </w:r>
          </w:p>
          <w:p w:rsidR="00203799" w:rsidRDefault="004215CC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□競技場（全面・半面）　　　　□ステージ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  <w:r>
              <w:rPr>
                <w:rFonts w:hint="eastAsia"/>
              </w:rPr>
              <w:t>使用付帯設備</w:t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spacing w:line="400" w:lineRule="exact"/>
            </w:pPr>
            <w:r>
              <w:rPr>
                <w:rFonts w:hint="eastAsia"/>
              </w:rPr>
              <w:t xml:space="preserve">　□照明使用　　□暖房使用　　□運動用具使用</w:t>
            </w:r>
          </w:p>
          <w:p w:rsidR="00203799" w:rsidRDefault="00203799">
            <w:pPr>
              <w:spacing w:line="400" w:lineRule="exact"/>
            </w:pPr>
            <w:r>
              <w:rPr>
                <w:rFonts w:hint="eastAsia"/>
              </w:rPr>
              <w:t xml:space="preserve">　□その他設備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distribute"/>
            </w:pPr>
            <w:r>
              <w:rPr>
                <w:rFonts w:hint="eastAsia"/>
              </w:rPr>
              <w:t>入場料等徴収の有無</w:t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03799" w:rsidRDefault="00203799">
            <w:pPr>
              <w:spacing w:line="40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203799" w:rsidRDefault="00203799">
            <w:pPr>
              <w:spacing w:line="400" w:lineRule="exact"/>
            </w:pPr>
            <w:r>
              <w:rPr>
                <w:rFonts w:hint="eastAsia"/>
              </w:rPr>
              <w:t xml:space="preserve">　有　　　　　円　　　　　円　　　　　　円　　　無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97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</w:p>
        </w:tc>
        <w:tc>
          <w:tcPr>
            <w:tcW w:w="69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0379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1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</w:p>
        </w:tc>
        <w:tc>
          <w:tcPr>
            <w:tcW w:w="6979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</w:rPr>
              <w:t>連絡先</w:t>
            </w:r>
          </w:p>
        </w:tc>
      </w:tr>
      <w:tr w:rsidR="00203799" w:rsidTr="0070572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512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203799" w:rsidRDefault="00203799">
            <w:pPr>
              <w:jc w:val="distribute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203799" w:rsidRDefault="0070572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4410" w:type="dxa"/>
            <w:gridSpan w:val="3"/>
            <w:tcBorders>
              <w:top w:val="double" w:sz="4" w:space="0" w:color="auto"/>
            </w:tcBorders>
            <w:vAlign w:val="center"/>
          </w:tcPr>
          <w:p w:rsidR="00203799" w:rsidRDefault="00203799">
            <w:pPr>
              <w:jc w:val="center"/>
            </w:pPr>
            <w:r>
              <w:rPr>
                <w:rFonts w:hint="eastAsia"/>
                <w:spacing w:val="31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2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3799" w:rsidRDefault="00203799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203799" w:rsidTr="0070572D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51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03799" w:rsidRDefault="00203799"/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3"/>
            <w:tcBorders>
              <w:bottom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3799" w:rsidRDefault="00203799">
            <w:r>
              <w:rPr>
                <w:rFonts w:hint="eastAsia"/>
              </w:rPr>
              <w:t xml:space="preserve">　</w:t>
            </w:r>
          </w:p>
        </w:tc>
      </w:tr>
    </w:tbl>
    <w:p w:rsidR="00203799" w:rsidRDefault="00203799"/>
    <w:sectPr w:rsidR="00203799" w:rsidSect="00924027">
      <w:headerReference w:type="default" r:id="rId6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96" w:rsidRDefault="007C1796">
      <w:r>
        <w:separator/>
      </w:r>
    </w:p>
  </w:endnote>
  <w:endnote w:type="continuationSeparator" w:id="0">
    <w:p w:rsidR="007C1796" w:rsidRDefault="007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96" w:rsidRDefault="007C1796">
      <w:r>
        <w:separator/>
      </w:r>
    </w:p>
  </w:footnote>
  <w:footnote w:type="continuationSeparator" w:id="0">
    <w:p w:rsidR="007C1796" w:rsidRDefault="007C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27" w:rsidRDefault="00924027" w:rsidP="009240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C"/>
    <w:rsid w:val="000F37E5"/>
    <w:rsid w:val="00203799"/>
    <w:rsid w:val="00232C7B"/>
    <w:rsid w:val="004215CC"/>
    <w:rsid w:val="004A4A0C"/>
    <w:rsid w:val="00523C31"/>
    <w:rsid w:val="00614237"/>
    <w:rsid w:val="0070572D"/>
    <w:rsid w:val="007C1796"/>
    <w:rsid w:val="0087283E"/>
    <w:rsid w:val="00924027"/>
    <w:rsid w:val="00931D9C"/>
    <w:rsid w:val="00A06514"/>
    <w:rsid w:val="00B507BC"/>
    <w:rsid w:val="00BB4374"/>
    <w:rsid w:val="00F5079A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BF25C-FCBA-43A8-BF76-6B5E0E01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2020-03-17T04:12:00Z</cp:lastPrinted>
  <dcterms:created xsi:type="dcterms:W3CDTF">2021-03-11T11:54:00Z</dcterms:created>
  <dcterms:modified xsi:type="dcterms:W3CDTF">2021-03-11T11:54:00Z</dcterms:modified>
</cp:coreProperties>
</file>